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ECE4" w14:textId="34231A52" w:rsidR="00A530DE" w:rsidRPr="00F33C4C" w:rsidRDefault="00F33C4C" w:rsidP="00F33C4C">
      <w:pPr>
        <w:pStyle w:val="Heading1"/>
        <w:keepNext w:val="0"/>
        <w:keepLines w:val="0"/>
        <w:numPr>
          <w:ilvl w:val="0"/>
          <w:numId w:val="0"/>
        </w:numPr>
        <w:spacing w:before="0" w:after="240"/>
        <w:ind w:left="432" w:hanging="432"/>
        <w:rPr>
          <w:b w:val="0"/>
          <w:bCs w:val="0"/>
          <w:color w:val="FFFFFF" w:themeColor="background1"/>
          <w:sz w:val="28"/>
          <w:szCs w:val="28"/>
        </w:rPr>
      </w:pPr>
      <w:bookmarkStart w:id="0" w:name="_Toc51579947"/>
      <w:r w:rsidRPr="00190E68">
        <w:rPr>
          <w:rFonts w:asciiTheme="majorHAnsi" w:hAnsiTheme="majorHAnsi" w:cstheme="majorHAnsi"/>
          <w:b w:val="0"/>
          <w:bCs w:val="0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0CB1F2" wp14:editId="2AF7227E">
                <wp:simplePos x="0" y="0"/>
                <wp:positionH relativeFrom="page">
                  <wp:align>right</wp:align>
                </wp:positionH>
                <wp:positionV relativeFrom="paragraph">
                  <wp:posOffset>-3793433</wp:posOffset>
                </wp:positionV>
                <wp:extent cx="493395" cy="7770202"/>
                <wp:effectExtent l="318" t="0" r="2222" b="2223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3395" cy="777020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/>
                            </a:gs>
                            <a:gs pos="3000">
                              <a:schemeClr val="accent5"/>
                            </a:gs>
                            <a:gs pos="34000">
                              <a:schemeClr val="accent5"/>
                            </a:gs>
                            <a:gs pos="90000">
                              <a:schemeClr val="bg1"/>
                            </a:gs>
                          </a:gsLst>
                          <a:lin ang="5400000" scaled="1"/>
                        </a:gradFill>
                        <a:ln w="158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2B98D" id="Rectangle 7" o:spid="_x0000_s1026" style="position:absolute;margin-left:-12.35pt;margin-top:-298.7pt;width:38.85pt;height:611.85pt;rotation:-90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" fillcolor="#f68b33 [3208]" stroked="f" strokeweight="1.25pt">
                <v:fill color2="white [3212]" colors="0 #f68b33;1966f #f68b33;22282f #f68b33;58982f white" focus="100%" type="gradient"/>
                <w10:wrap anchorx="page"/>
              </v:rect>
            </w:pict>
          </mc:Fallback>
        </mc:AlternateContent>
      </w:r>
      <w:r w:rsidR="00115E22">
        <w:rPr>
          <w:b w:val="0"/>
          <w:bCs w:val="0"/>
          <w:color w:val="FFFFFF" w:themeColor="background1"/>
          <w:sz w:val="32"/>
          <w:szCs w:val="32"/>
        </w:rPr>
        <w:t>C</w:t>
      </w:r>
      <w:r w:rsidRPr="00190E68">
        <w:rPr>
          <w:b w:val="0"/>
          <w:bCs w:val="0"/>
          <w:color w:val="FFFFFF" w:themeColor="background1"/>
          <w:sz w:val="32"/>
          <w:szCs w:val="32"/>
        </w:rPr>
        <w:t xml:space="preserve">ode of Conduct </w:t>
      </w:r>
      <w:r w:rsidR="00115E22">
        <w:rPr>
          <w:b w:val="0"/>
          <w:bCs w:val="0"/>
          <w:color w:val="FFFFFF" w:themeColor="background1"/>
          <w:sz w:val="32"/>
          <w:szCs w:val="32"/>
        </w:rPr>
        <w:t xml:space="preserve">Conflict of Interest </w:t>
      </w:r>
      <w:r w:rsidRPr="00190E68">
        <w:rPr>
          <w:b w:val="0"/>
          <w:bCs w:val="0"/>
          <w:color w:val="FFFFFF" w:themeColor="background1"/>
          <w:sz w:val="32"/>
          <w:szCs w:val="32"/>
        </w:rPr>
        <w:t>Declaration</w:t>
      </w:r>
      <w:bookmarkEnd w:id="0"/>
    </w:p>
    <w:p w14:paraId="53FFBFD8" w14:textId="77777777" w:rsidR="00EE41B1" w:rsidRPr="00A530DE" w:rsidRDefault="00EE41B1" w:rsidP="0062145E">
      <w:pPr>
        <w:spacing w:after="0"/>
      </w:pPr>
    </w:p>
    <w:p w14:paraId="156F9338" w14:textId="064A8452" w:rsidR="00BF5922" w:rsidRDefault="00BF5922" w:rsidP="00BF59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F33C4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F33C4C">
        <w:rPr>
          <w:rFonts w:ascii="Arial" w:hAnsi="Arial" w:cs="Arial"/>
          <w:b/>
        </w:rPr>
        <w:t xml:space="preserve">The Chairperson, </w:t>
      </w:r>
      <w:r w:rsidR="00115E22">
        <w:rPr>
          <w:rFonts w:ascii="Arial" w:hAnsi="Arial" w:cs="Arial"/>
          <w:b/>
        </w:rPr>
        <w:t xml:space="preserve">Management </w:t>
      </w:r>
      <w:r w:rsidR="00F33C4C">
        <w:rPr>
          <w:rFonts w:ascii="Arial" w:hAnsi="Arial" w:cs="Arial"/>
          <w:b/>
        </w:rPr>
        <w:t>Committee</w:t>
      </w:r>
    </w:p>
    <w:p w14:paraId="746F8556" w14:textId="77777777" w:rsidR="00BF5922" w:rsidRPr="00D94E7F" w:rsidRDefault="00BF5922" w:rsidP="00BF5922">
      <w:pPr>
        <w:pStyle w:val="BodyTextIn"/>
        <w:widowControl/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after="240"/>
        <w:ind w:left="0"/>
        <w:rPr>
          <w:rFonts w:ascii="Arial" w:hAnsi="Arial" w:cs="Arial"/>
          <w:b w:val="0"/>
          <w:sz w:val="22"/>
          <w:lang w:val="en-AU"/>
        </w:rPr>
      </w:pPr>
      <w:r w:rsidRPr="00D94E7F">
        <w:rPr>
          <w:rFonts w:ascii="Arial" w:hAnsi="Arial" w:cs="Arial"/>
          <w:b w:val="0"/>
          <w:sz w:val="22"/>
          <w:lang w:val="en-AU"/>
        </w:rPr>
        <w:t>I have read and understood the document titled Code of Conduct and agree to be bound by its contents in respect of my duties related to:</w:t>
      </w:r>
    </w:p>
    <w:p w14:paraId="752B3DDE" w14:textId="204E3586" w:rsidR="00AC6CD1" w:rsidRPr="00AC6CD1" w:rsidRDefault="00115E22" w:rsidP="00B44246">
      <w:pPr>
        <w:tabs>
          <w:tab w:val="left" w:pos="2268"/>
        </w:tabs>
        <w:rPr>
          <w:rFonts w:ascii="Arial" w:hAnsi="Arial" w:cs="Arial"/>
        </w:rPr>
      </w:pPr>
      <w:r w:rsidRPr="00115E22">
        <w:rPr>
          <w:rFonts w:ascii="Arial" w:hAnsi="Arial" w:cs="Arial"/>
          <w:b/>
          <w:bCs/>
        </w:rPr>
        <w:t xml:space="preserve">The management of </w:t>
      </w:r>
      <w:r>
        <w:rPr>
          <w:rFonts w:ascii="Arial" w:hAnsi="Arial" w:cs="Arial"/>
        </w:rPr>
        <w:t>______________________________________________</w:t>
      </w:r>
    </w:p>
    <w:p w14:paraId="2CDFEF54" w14:textId="706C9E89" w:rsidR="00115E22" w:rsidRPr="00115E22" w:rsidRDefault="00115E22" w:rsidP="00B4424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Matter arising: </w:t>
      </w:r>
      <w:r w:rsidRPr="00115E22">
        <w:rPr>
          <w:rFonts w:ascii="Arial" w:hAnsi="Arial" w:cs="Arial"/>
          <w:bCs/>
        </w:rPr>
        <w:t>________________________________________________________</w:t>
      </w:r>
    </w:p>
    <w:p w14:paraId="06B2F936" w14:textId="46A06F11" w:rsidR="00115E22" w:rsidRDefault="00115E22" w:rsidP="00B44246"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Interested parties: </w:t>
      </w:r>
      <w:r w:rsidRPr="00115E22">
        <w:rPr>
          <w:rFonts w:ascii="Arial" w:hAnsi="Arial" w:cs="Arial"/>
          <w:bCs/>
        </w:rPr>
        <w:t>_______________________________________________________</w:t>
      </w:r>
    </w:p>
    <w:p w14:paraId="449C2652" w14:textId="611807B7" w:rsidR="000213B9" w:rsidRDefault="000213B9" w:rsidP="00B44246">
      <w:pPr>
        <w:tabs>
          <w:tab w:val="left" w:pos="2268"/>
        </w:tabs>
        <w:rPr>
          <w:rFonts w:ascii="Arial" w:hAnsi="Arial" w:cs="Arial"/>
          <w:b/>
        </w:rPr>
      </w:pPr>
      <w:r w:rsidRPr="000213B9">
        <w:rPr>
          <w:rFonts w:ascii="Arial" w:hAnsi="Arial" w:cs="Arial"/>
          <w:b/>
        </w:rPr>
        <w:t>Personal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E22" w14:paraId="1327374C" w14:textId="77777777" w:rsidTr="00115E22">
        <w:trPr>
          <w:trHeight w:val="600"/>
        </w:trPr>
        <w:tc>
          <w:tcPr>
            <w:tcW w:w="9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1242834" w14:textId="210C2C73" w:rsidR="00115E22" w:rsidRPr="000E12A9" w:rsidRDefault="00115E22" w:rsidP="00115E22">
            <w:pPr>
              <w:pStyle w:val="ListParagraph"/>
              <w:ind w:left="309"/>
              <w:rPr>
                <w:rFonts w:ascii="Arial" w:hAnsi="Arial" w:cs="Arial"/>
                <w:b/>
                <w:szCs w:val="22"/>
              </w:rPr>
            </w:pPr>
            <w:r w:rsidRPr="000E12A9">
              <w:rPr>
                <w:rFonts w:ascii="Arial" w:hAnsi="Arial" w:cs="Arial"/>
                <w:sz w:val="22"/>
                <w:szCs w:val="22"/>
              </w:rPr>
              <w:t>I have the following conflict of interest to declare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E12A9" w14:paraId="07CAE5BF" w14:textId="77777777" w:rsidTr="00342393">
        <w:tc>
          <w:tcPr>
            <w:tcW w:w="9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54618D" w14:textId="77777777" w:rsidR="000E12A9" w:rsidRDefault="000E12A9" w:rsidP="000E12A9">
            <w:pPr>
              <w:tabs>
                <w:tab w:val="left" w:pos="2268"/>
              </w:tabs>
              <w:spacing w:after="0"/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10E8795" w14:textId="77777777" w:rsidR="00342393" w:rsidRPr="00342393" w:rsidRDefault="00342393" w:rsidP="00342393">
            <w:pPr>
              <w:tabs>
                <w:tab w:val="left" w:pos="2835"/>
                <w:tab w:val="right" w:leader="dot" w:pos="9639"/>
              </w:tabs>
              <w:spacing w:line="480" w:lineRule="auto"/>
              <w:jc w:val="left"/>
              <w:rPr>
                <w:rFonts w:ascii="Arial" w:hAnsi="Arial" w:cs="Arial"/>
                <w:b/>
                <w:i/>
                <w:iCs/>
                <w:szCs w:val="22"/>
              </w:rPr>
            </w:pPr>
            <w:r w:rsidRPr="00342393">
              <w:rPr>
                <w:rFonts w:ascii="Arial" w:hAnsi="Arial" w:cs="Arial"/>
                <w:i/>
                <w:iCs/>
              </w:rPr>
              <w:t>Declaration of any Conflicts and Nature (</w:t>
            </w:r>
            <w:r w:rsidRPr="00342393">
              <w:rPr>
                <w:rFonts w:ascii="Arial" w:hAnsi="Arial" w:cs="Arial"/>
                <w:b/>
                <w:i/>
                <w:iCs/>
                <w:szCs w:val="22"/>
              </w:rPr>
              <w:t xml:space="preserve">Pecuniary Interests / Non-pecuniary Interests) </w:t>
            </w:r>
          </w:p>
          <w:p w14:paraId="3B2764E0" w14:textId="5386E6D2" w:rsidR="000E12A9" w:rsidRDefault="000E12A9" w:rsidP="000E12A9">
            <w:pPr>
              <w:tabs>
                <w:tab w:val="left" w:pos="2268"/>
              </w:tabs>
              <w:spacing w:after="0"/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1E5EF09" w14:textId="77777777" w:rsidR="000E12A9" w:rsidRDefault="000E12A9" w:rsidP="000E12A9">
            <w:pPr>
              <w:tabs>
                <w:tab w:val="left" w:pos="2268"/>
              </w:tabs>
              <w:spacing w:after="0"/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A49AEFC" w14:textId="7155C14F" w:rsidR="000E12A9" w:rsidRPr="000E12A9" w:rsidRDefault="000E12A9" w:rsidP="000E12A9">
            <w:pPr>
              <w:tabs>
                <w:tab w:val="left" w:pos="2268"/>
              </w:tabs>
              <w:spacing w:after="0"/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7ED93055" w14:textId="36997987" w:rsidR="000E12A9" w:rsidRPr="000213B9" w:rsidRDefault="000E12A9" w:rsidP="00B44246">
      <w:pPr>
        <w:tabs>
          <w:tab w:val="left" w:pos="2268"/>
        </w:tabs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4"/>
        <w:gridCol w:w="2754"/>
        <w:gridCol w:w="1219"/>
        <w:gridCol w:w="2504"/>
        <w:gridCol w:w="786"/>
        <w:gridCol w:w="1233"/>
      </w:tblGrid>
      <w:tr w:rsidR="00342393" w14:paraId="0ECDEED2" w14:textId="77777777" w:rsidTr="00771543">
        <w:trPr>
          <w:trHeight w:val="567"/>
        </w:trPr>
        <w:tc>
          <w:tcPr>
            <w:tcW w:w="864" w:type="dxa"/>
            <w:vAlign w:val="center"/>
          </w:tcPr>
          <w:p w14:paraId="6E4A93B8" w14:textId="259DCDA5" w:rsidR="00342393" w:rsidRDefault="00342393" w:rsidP="00342393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3E11DBDA" w14:textId="3E282B7C" w:rsidR="00342393" w:rsidRPr="005F4A36" w:rsidRDefault="00342393" w:rsidP="00342393">
            <w:pPr>
              <w:tabs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2E29AA6D" wp14:editId="4CEBAA03">
                      <wp:simplePos x="0" y="0"/>
                      <wp:positionH relativeFrom="column">
                        <wp:posOffset>79967</wp:posOffset>
                      </wp:positionH>
                      <wp:positionV relativeFrom="paragraph">
                        <wp:posOffset>93393</wp:posOffset>
                      </wp:positionV>
                      <wp:extent cx="360" cy="360"/>
                      <wp:effectExtent l="38100" t="38100" r="38100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726E63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5.95pt;margin-top:7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1219" w:type="dxa"/>
            <w:vAlign w:val="center"/>
          </w:tcPr>
          <w:p w14:paraId="4E2C0426" w14:textId="210958A0" w:rsidR="00342393" w:rsidRDefault="00342393" w:rsidP="00342393">
            <w:pPr>
              <w:tabs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Signature: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9A80A5D" w14:textId="79F9CD95" w:rsidR="00342393" w:rsidRPr="008D3706" w:rsidRDefault="00342393" w:rsidP="00342393">
            <w:pPr>
              <w:tabs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/>
              <w:jc w:val="left"/>
              <w:rPr>
                <w:rFonts w:ascii="Blackadder ITC" w:hAnsi="Blackadder ITC" w:cs="Arial"/>
                <w:bCs/>
              </w:rPr>
            </w:pPr>
          </w:p>
        </w:tc>
        <w:tc>
          <w:tcPr>
            <w:tcW w:w="786" w:type="dxa"/>
            <w:vAlign w:val="center"/>
          </w:tcPr>
          <w:p w14:paraId="0EA23C1F" w14:textId="77777777" w:rsidR="00342393" w:rsidRDefault="00342393" w:rsidP="00342393">
            <w:pPr>
              <w:tabs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0E93CCB" w14:textId="6D9AC4EC" w:rsidR="00342393" w:rsidRDefault="00342393" w:rsidP="00342393">
            <w:pPr>
              <w:tabs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pacing w:after="0"/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0D4FB52D" w14:textId="108DA167" w:rsidR="00267FAC" w:rsidRDefault="00267FAC" w:rsidP="00267FAC">
      <w:pPr>
        <w:tabs>
          <w:tab w:val="left" w:pos="2835"/>
          <w:tab w:val="right" w:leader="dot" w:pos="9639"/>
        </w:tabs>
        <w:jc w:val="left"/>
        <w:rPr>
          <w:rFonts w:ascii="Arial" w:hAnsi="Arial" w:cs="Arial"/>
          <w:b/>
        </w:rPr>
      </w:pPr>
    </w:p>
    <w:p w14:paraId="28D204AF" w14:textId="71ECF150" w:rsidR="00E0385A" w:rsidRPr="00E0385A" w:rsidRDefault="00115E22" w:rsidP="00E0385A">
      <w:pPr>
        <w:tabs>
          <w:tab w:val="left" w:pos="5545"/>
        </w:tabs>
        <w:rPr>
          <w:rFonts w:ascii="Arial" w:hAnsi="Arial" w:cs="Arial"/>
          <w:szCs w:val="22"/>
        </w:rPr>
      </w:pPr>
      <w:r w:rsidRPr="00771543">
        <w:rPr>
          <w:rFonts w:ascii="Calibri" w:eastAsia="Times" w:hAnsi="Calibri" w:cs="Calibri"/>
          <w:noProof/>
          <w:sz w:val="24"/>
          <w:lang w:eastAsia="en-A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80E37AB" wp14:editId="78AEF94D">
                <wp:simplePos x="0" y="0"/>
                <wp:positionH relativeFrom="page">
                  <wp:posOffset>0</wp:posOffset>
                </wp:positionH>
                <wp:positionV relativeFrom="page">
                  <wp:posOffset>9246413</wp:posOffset>
                </wp:positionV>
                <wp:extent cx="7801610" cy="852333"/>
                <wp:effectExtent l="0" t="0" r="27940" b="2413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852333"/>
                          <a:chOff x="0" y="1363937"/>
                          <a:chExt cx="7516495" cy="981067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1363937"/>
                            <a:ext cx="7516495" cy="981067"/>
                          </a:xfrm>
                          <a:prstGeom prst="rect">
                            <a:avLst/>
                          </a:prstGeom>
                          <a:solidFill>
                            <a:srgbClr val="093569"/>
                          </a:solidFill>
                          <a:ln w="12700" cap="flat" cmpd="sng" algn="ctr">
                            <a:solidFill>
                              <a:srgbClr val="00BFDF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3409" y="1422918"/>
                            <a:ext cx="718195" cy="80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39A38" id="Group 27" o:spid="_x0000_s1026" style="position:absolute;margin-left:0;margin-top:728.05pt;width:614.3pt;height:67.1pt;z-index:251671552;mso-position-horizontal-relative:page;mso-position-vertical-relative:page;mso-width-relative:margin;mso-height-relative:margin" coordorigin=",13639" coordsize="75164,9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">
                <v:rect id="Rectangle 28" o:spid="_x0000_s1027" style="position:absolute;top:13639;width:75164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" fillcolor="#093569" strokecolor="#008ca4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left:65434;top:14229;width:7182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E0385A">
        <w:rPr>
          <w:rFonts w:ascii="Arial" w:hAnsi="Arial" w:cs="Arial"/>
          <w:szCs w:val="22"/>
        </w:rPr>
        <w:tab/>
      </w:r>
    </w:p>
    <w:sectPr w:rsidR="00E0385A" w:rsidRPr="00E0385A" w:rsidSect="007470B4">
      <w:footerReference w:type="default" r:id="rId16"/>
      <w:footerReference w:type="first" r:id="rId17"/>
      <w:type w:val="continuous"/>
      <w:pgSz w:w="12240" w:h="15840"/>
      <w:pgMar w:top="1440" w:right="1440" w:bottom="1440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93D9" w14:textId="77777777" w:rsidR="00213D75" w:rsidRDefault="00213D75" w:rsidP="00BF5922">
      <w:pPr>
        <w:spacing w:after="0"/>
      </w:pPr>
      <w:r>
        <w:separator/>
      </w:r>
    </w:p>
  </w:endnote>
  <w:endnote w:type="continuationSeparator" w:id="0">
    <w:p w14:paraId="04FEFA8C" w14:textId="77777777" w:rsidR="00213D75" w:rsidRDefault="00213D75" w:rsidP="00BF5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2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6BFEE" w14:textId="7914C1D2" w:rsidR="007B4621" w:rsidRPr="001677AB" w:rsidRDefault="007E6267" w:rsidP="00200676">
        <w:pPr>
          <w:pStyle w:val="Footer"/>
          <w:jc w:val="right"/>
        </w:pPr>
        <w:r w:rsidRPr="007E6267">
          <w:rPr>
            <w:i/>
            <w:iCs/>
          </w:rPr>
          <w:t>200674 Operating Lease Finance - 3 Rear Loader Garbage Compaction Vehicles</w:t>
        </w:r>
        <w:r>
          <w:tab/>
          <w:t xml:space="preserve">                     </w:t>
        </w:r>
        <w:r w:rsidR="00296D70">
          <w:fldChar w:fldCharType="begin"/>
        </w:r>
        <w:r w:rsidR="00296D70">
          <w:instrText xml:space="preserve"> PAGE   \* MERGEFORMAT </w:instrText>
        </w:r>
        <w:r w:rsidR="00296D70">
          <w:fldChar w:fldCharType="separate"/>
        </w:r>
        <w:r w:rsidR="00296D70">
          <w:rPr>
            <w:noProof/>
          </w:rPr>
          <w:t>2</w:t>
        </w:r>
        <w:r w:rsidR="00296D70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266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BA897" w14:textId="137BCF72" w:rsidR="00405B54" w:rsidRDefault="00405B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82C7E" w14:textId="77777777" w:rsidR="00E0385A" w:rsidRPr="00E0385A" w:rsidRDefault="00E0385A" w:rsidP="00E03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4EA9" w14:textId="77777777" w:rsidR="00213D75" w:rsidRDefault="00213D75" w:rsidP="00BF5922">
      <w:pPr>
        <w:spacing w:after="0"/>
      </w:pPr>
      <w:r>
        <w:separator/>
      </w:r>
    </w:p>
  </w:footnote>
  <w:footnote w:type="continuationSeparator" w:id="0">
    <w:p w14:paraId="66C8EF78" w14:textId="77777777" w:rsidR="00213D75" w:rsidRDefault="00213D75" w:rsidP="00BF5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CC4"/>
    <w:multiLevelType w:val="hybridMultilevel"/>
    <w:tmpl w:val="F10E6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E0"/>
    <w:multiLevelType w:val="hybridMultilevel"/>
    <w:tmpl w:val="5FE08A9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70E9"/>
    <w:multiLevelType w:val="hybridMultilevel"/>
    <w:tmpl w:val="1B0E72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330A0"/>
    <w:multiLevelType w:val="hybridMultilevel"/>
    <w:tmpl w:val="5FE08A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E6DB7"/>
    <w:multiLevelType w:val="multilevel"/>
    <w:tmpl w:val="A10C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D0CD9"/>
    <w:multiLevelType w:val="hybridMultilevel"/>
    <w:tmpl w:val="E698FD94"/>
    <w:lvl w:ilvl="0" w:tplc="DF6C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121D"/>
    <w:multiLevelType w:val="multilevel"/>
    <w:tmpl w:val="FA22798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52457805"/>
    <w:multiLevelType w:val="hybridMultilevel"/>
    <w:tmpl w:val="9CC4AA9C"/>
    <w:lvl w:ilvl="0" w:tplc="6B645B9E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1505C"/>
    <w:multiLevelType w:val="hybridMultilevel"/>
    <w:tmpl w:val="D188E976"/>
    <w:lvl w:ilvl="0" w:tplc="02C2429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B5C2E"/>
    <w:multiLevelType w:val="hybridMultilevel"/>
    <w:tmpl w:val="5C2A2C32"/>
    <w:lvl w:ilvl="0" w:tplc="F81E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F27A3"/>
    <w:multiLevelType w:val="hybridMultilevel"/>
    <w:tmpl w:val="DB76CC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387466"/>
    <w:multiLevelType w:val="hybridMultilevel"/>
    <w:tmpl w:val="F32C879E"/>
    <w:lvl w:ilvl="0" w:tplc="61266E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04856530">
    <w:abstractNumId w:val="6"/>
  </w:num>
  <w:num w:numId="2" w16cid:durableId="546142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574028">
    <w:abstractNumId w:val="3"/>
  </w:num>
  <w:num w:numId="4" w16cid:durableId="319700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237163">
    <w:abstractNumId w:val="6"/>
  </w:num>
  <w:num w:numId="6" w16cid:durableId="957372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627304">
    <w:abstractNumId w:val="7"/>
  </w:num>
  <w:num w:numId="8" w16cid:durableId="230507639">
    <w:abstractNumId w:val="0"/>
  </w:num>
  <w:num w:numId="9" w16cid:durableId="106898313">
    <w:abstractNumId w:val="6"/>
  </w:num>
  <w:num w:numId="10" w16cid:durableId="1922908120">
    <w:abstractNumId w:val="6"/>
  </w:num>
  <w:num w:numId="11" w16cid:durableId="624119208">
    <w:abstractNumId w:val="6"/>
  </w:num>
  <w:num w:numId="12" w16cid:durableId="1321348503">
    <w:abstractNumId w:val="6"/>
  </w:num>
  <w:num w:numId="13" w16cid:durableId="106530010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4935587">
    <w:abstractNumId w:val="4"/>
  </w:num>
  <w:num w:numId="15" w16cid:durableId="1612199996">
    <w:abstractNumId w:val="9"/>
  </w:num>
  <w:num w:numId="16" w16cid:durableId="708265999">
    <w:abstractNumId w:val="6"/>
  </w:num>
  <w:num w:numId="17" w16cid:durableId="9261839">
    <w:abstractNumId w:val="6"/>
  </w:num>
  <w:num w:numId="18" w16cid:durableId="741566970">
    <w:abstractNumId w:val="6"/>
  </w:num>
  <w:num w:numId="19" w16cid:durableId="2063746466">
    <w:abstractNumId w:val="6"/>
  </w:num>
  <w:num w:numId="20" w16cid:durableId="2098478747">
    <w:abstractNumId w:val="6"/>
  </w:num>
  <w:num w:numId="21" w16cid:durableId="1402555631">
    <w:abstractNumId w:val="6"/>
  </w:num>
  <w:num w:numId="22" w16cid:durableId="1427925532">
    <w:abstractNumId w:val="6"/>
  </w:num>
  <w:num w:numId="23" w16cid:durableId="1676608825">
    <w:abstractNumId w:val="1"/>
  </w:num>
  <w:num w:numId="24" w16cid:durableId="790637825">
    <w:abstractNumId w:val="8"/>
  </w:num>
  <w:num w:numId="25" w16cid:durableId="934437415">
    <w:abstractNumId w:val="11"/>
  </w:num>
  <w:num w:numId="26" w16cid:durableId="1219050896">
    <w:abstractNumId w:val="5"/>
  </w:num>
  <w:num w:numId="27" w16cid:durableId="596599854">
    <w:abstractNumId w:val="6"/>
  </w:num>
  <w:num w:numId="28" w16cid:durableId="93933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DA"/>
    <w:rsid w:val="000213B9"/>
    <w:rsid w:val="00025127"/>
    <w:rsid w:val="000303F0"/>
    <w:rsid w:val="00097FE7"/>
    <w:rsid w:val="000B1C51"/>
    <w:rsid w:val="000C5936"/>
    <w:rsid w:val="000C73F3"/>
    <w:rsid w:val="000D4A38"/>
    <w:rsid w:val="000E12A9"/>
    <w:rsid w:val="000E241D"/>
    <w:rsid w:val="001032F4"/>
    <w:rsid w:val="00115E22"/>
    <w:rsid w:val="00125193"/>
    <w:rsid w:val="00133DE2"/>
    <w:rsid w:val="00135449"/>
    <w:rsid w:val="0014400D"/>
    <w:rsid w:val="00146E67"/>
    <w:rsid w:val="001677AB"/>
    <w:rsid w:val="0017364C"/>
    <w:rsid w:val="00190E68"/>
    <w:rsid w:val="001B56CD"/>
    <w:rsid w:val="001F7792"/>
    <w:rsid w:val="00200676"/>
    <w:rsid w:val="00213D75"/>
    <w:rsid w:val="00227409"/>
    <w:rsid w:val="00232F83"/>
    <w:rsid w:val="00253AAA"/>
    <w:rsid w:val="00267FAC"/>
    <w:rsid w:val="00275575"/>
    <w:rsid w:val="002826F6"/>
    <w:rsid w:val="00283F41"/>
    <w:rsid w:val="00284A52"/>
    <w:rsid w:val="00296D70"/>
    <w:rsid w:val="002A57E4"/>
    <w:rsid w:val="002B0DDA"/>
    <w:rsid w:val="002C0F22"/>
    <w:rsid w:val="002C6E27"/>
    <w:rsid w:val="002D77DD"/>
    <w:rsid w:val="002F5626"/>
    <w:rsid w:val="00312A05"/>
    <w:rsid w:val="003137F0"/>
    <w:rsid w:val="00314E32"/>
    <w:rsid w:val="00342393"/>
    <w:rsid w:val="003432E2"/>
    <w:rsid w:val="00372091"/>
    <w:rsid w:val="003A1142"/>
    <w:rsid w:val="003A5559"/>
    <w:rsid w:val="003E1128"/>
    <w:rsid w:val="003F2A08"/>
    <w:rsid w:val="00403C08"/>
    <w:rsid w:val="00405B54"/>
    <w:rsid w:val="0041214C"/>
    <w:rsid w:val="004170A3"/>
    <w:rsid w:val="00433A49"/>
    <w:rsid w:val="0043748F"/>
    <w:rsid w:val="004739C4"/>
    <w:rsid w:val="004875AE"/>
    <w:rsid w:val="004A04F9"/>
    <w:rsid w:val="004F570C"/>
    <w:rsid w:val="00506B05"/>
    <w:rsid w:val="00515305"/>
    <w:rsid w:val="0052157B"/>
    <w:rsid w:val="0054041A"/>
    <w:rsid w:val="00583245"/>
    <w:rsid w:val="005C551C"/>
    <w:rsid w:val="005D2DBA"/>
    <w:rsid w:val="00606ECB"/>
    <w:rsid w:val="00614907"/>
    <w:rsid w:val="0062145E"/>
    <w:rsid w:val="00633FD0"/>
    <w:rsid w:val="0064124A"/>
    <w:rsid w:val="006730C6"/>
    <w:rsid w:val="006A210C"/>
    <w:rsid w:val="006A4258"/>
    <w:rsid w:val="006C2B4A"/>
    <w:rsid w:val="006C34EC"/>
    <w:rsid w:val="006D1984"/>
    <w:rsid w:val="0074595D"/>
    <w:rsid w:val="007470B4"/>
    <w:rsid w:val="0076194C"/>
    <w:rsid w:val="00766B15"/>
    <w:rsid w:val="00771543"/>
    <w:rsid w:val="00776DB9"/>
    <w:rsid w:val="00784C95"/>
    <w:rsid w:val="0078505C"/>
    <w:rsid w:val="007B04BC"/>
    <w:rsid w:val="007B1FDD"/>
    <w:rsid w:val="007B294E"/>
    <w:rsid w:val="007B3F4E"/>
    <w:rsid w:val="007B4621"/>
    <w:rsid w:val="007C1961"/>
    <w:rsid w:val="007E3064"/>
    <w:rsid w:val="007E6267"/>
    <w:rsid w:val="008013D6"/>
    <w:rsid w:val="008054A9"/>
    <w:rsid w:val="00806B53"/>
    <w:rsid w:val="00862082"/>
    <w:rsid w:val="00896892"/>
    <w:rsid w:val="008B0295"/>
    <w:rsid w:val="008C2A20"/>
    <w:rsid w:val="008D3706"/>
    <w:rsid w:val="009012C6"/>
    <w:rsid w:val="00966C3D"/>
    <w:rsid w:val="0099737B"/>
    <w:rsid w:val="009F607C"/>
    <w:rsid w:val="00A05F4A"/>
    <w:rsid w:val="00A17D8D"/>
    <w:rsid w:val="00A26A2A"/>
    <w:rsid w:val="00A530DE"/>
    <w:rsid w:val="00A63A4D"/>
    <w:rsid w:val="00A94689"/>
    <w:rsid w:val="00AC6CD1"/>
    <w:rsid w:val="00AD2101"/>
    <w:rsid w:val="00AD2524"/>
    <w:rsid w:val="00B16D4B"/>
    <w:rsid w:val="00B44246"/>
    <w:rsid w:val="00B51B29"/>
    <w:rsid w:val="00B55F6B"/>
    <w:rsid w:val="00B834C8"/>
    <w:rsid w:val="00BD0ECE"/>
    <w:rsid w:val="00BF5922"/>
    <w:rsid w:val="00C17EA4"/>
    <w:rsid w:val="00C469F2"/>
    <w:rsid w:val="00CA483C"/>
    <w:rsid w:val="00CC371F"/>
    <w:rsid w:val="00CC5A70"/>
    <w:rsid w:val="00CF49AD"/>
    <w:rsid w:val="00D0713F"/>
    <w:rsid w:val="00D25A95"/>
    <w:rsid w:val="00D26434"/>
    <w:rsid w:val="00D36F68"/>
    <w:rsid w:val="00D94E7F"/>
    <w:rsid w:val="00DC4166"/>
    <w:rsid w:val="00DC7C70"/>
    <w:rsid w:val="00E0294E"/>
    <w:rsid w:val="00E0385A"/>
    <w:rsid w:val="00E043D3"/>
    <w:rsid w:val="00E17975"/>
    <w:rsid w:val="00E41B79"/>
    <w:rsid w:val="00E83E4E"/>
    <w:rsid w:val="00E95FC8"/>
    <w:rsid w:val="00ED3BB9"/>
    <w:rsid w:val="00EE41B1"/>
    <w:rsid w:val="00F33C4C"/>
    <w:rsid w:val="00F620CE"/>
    <w:rsid w:val="00F66598"/>
    <w:rsid w:val="00F812AB"/>
    <w:rsid w:val="00F8612B"/>
    <w:rsid w:val="00F903C1"/>
    <w:rsid w:val="00FD4E7E"/>
    <w:rsid w:val="00FF03AF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100C6"/>
  <w15:docId w15:val="{541A5166-1C13-4E19-99D4-A32E42F4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22"/>
    <w:pPr>
      <w:spacing w:after="240" w:line="240" w:lineRule="auto"/>
      <w:jc w:val="both"/>
    </w:pPr>
    <w:rPr>
      <w:rFonts w:ascii="Helvetica" w:eastAsia="Times New Roman" w:hAnsi="Helvetica"/>
      <w:lang w:val="en-AU"/>
    </w:rPr>
  </w:style>
  <w:style w:type="paragraph" w:styleId="Heading1">
    <w:name w:val="heading 1"/>
    <w:basedOn w:val="Normal"/>
    <w:next w:val="Normal"/>
    <w:link w:val="Heading1Char"/>
    <w:qFormat/>
    <w:rsid w:val="00BF5922"/>
    <w:pPr>
      <w:keepNext/>
      <w:keepLines/>
      <w:numPr>
        <w:numId w:val="11"/>
      </w:numPr>
      <w:spacing w:before="480" w:after="0"/>
      <w:outlineLvl w:val="0"/>
    </w:pPr>
    <w:rPr>
      <w:rFonts w:ascii="Arial" w:eastAsiaTheme="majorEastAsia" w:hAnsi="Arial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F5922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BFDF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F5922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005E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922"/>
    <w:rPr>
      <w:rFonts w:eastAsiaTheme="majorEastAsia"/>
      <w:b/>
      <w:bCs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rsid w:val="00BF5922"/>
    <w:rPr>
      <w:rFonts w:asciiTheme="majorHAnsi" w:eastAsiaTheme="majorEastAsia" w:hAnsiTheme="majorHAnsi" w:cstheme="majorBidi"/>
      <w:b/>
      <w:bCs/>
      <w:i/>
      <w:iCs/>
      <w:color w:val="00BFDF" w:themeColor="accent1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BF5922"/>
    <w:rPr>
      <w:rFonts w:asciiTheme="majorHAnsi" w:eastAsiaTheme="majorEastAsia" w:hAnsiTheme="majorHAnsi" w:cstheme="majorBidi"/>
      <w:color w:val="005E6F" w:themeColor="accent1" w:themeShade="7F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BF592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922"/>
    <w:rPr>
      <w:rFonts w:ascii="Helvetica" w:eastAsia="Times New Roman" w:hAnsi="Helvetica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F59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F5922"/>
    <w:rPr>
      <w:rFonts w:ascii="Helvetica" w:eastAsia="Times New Roman" w:hAnsi="Helvetica" w:cs="Times New Roman"/>
      <w:szCs w:val="24"/>
      <w:lang w:val="en-AU"/>
    </w:rPr>
  </w:style>
  <w:style w:type="paragraph" w:customStyle="1" w:styleId="BodyTextIn">
    <w:name w:val="Body Text In"/>
    <w:basedOn w:val="Normal"/>
    <w:rsid w:val="00BF592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ind w:left="720"/>
    </w:pPr>
    <w:rPr>
      <w:rFonts w:ascii="Times New Roman" w:hAnsi="Times New Roman"/>
      <w:b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9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2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F59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922"/>
    <w:rPr>
      <w:rFonts w:ascii="Helvetica" w:eastAsia="Times New Roman" w:hAnsi="Helvetica" w:cs="Times New Roman"/>
      <w:szCs w:val="24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7B1FDD"/>
    <w:pPr>
      <w:numPr>
        <w:numId w:val="0"/>
      </w:numPr>
      <w:spacing w:line="276" w:lineRule="auto"/>
      <w:jc w:val="left"/>
      <w:outlineLvl w:val="9"/>
    </w:pPr>
    <w:rPr>
      <w:rFonts w:asciiTheme="majorHAnsi" w:hAnsiTheme="majorHAnsi" w:cstheme="majorBidi"/>
      <w:color w:val="008EA7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1FD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B1FDD"/>
    <w:rPr>
      <w:color w:val="D3D9E3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3B9"/>
    <w:pPr>
      <w:spacing w:after="0"/>
      <w:ind w:left="720"/>
      <w:contextualSpacing/>
      <w:jc w:val="left"/>
    </w:pPr>
    <w:rPr>
      <w:rFonts w:ascii="Times New Roman" w:hAnsi="Times New Roman"/>
      <w:sz w:val="24"/>
      <w:lang w:eastAsia="en-AU"/>
    </w:rPr>
  </w:style>
  <w:style w:type="paragraph" w:styleId="NoSpacing">
    <w:name w:val="No Spacing"/>
    <w:uiPriority w:val="1"/>
    <w:qFormat/>
    <w:rsid w:val="008B0295"/>
    <w:pPr>
      <w:spacing w:after="0" w:line="240" w:lineRule="auto"/>
    </w:pPr>
    <w:rPr>
      <w:rFonts w:asciiTheme="minorHAnsi" w:hAnsiTheme="minorHAnsi" w:cstheme="minorBidi"/>
      <w:color w:val="093569" w:themeColor="text2"/>
      <w:sz w:val="20"/>
      <w:szCs w:val="20"/>
    </w:rPr>
  </w:style>
  <w:style w:type="table" w:styleId="TableGrid">
    <w:name w:val="Table Grid"/>
    <w:basedOn w:val="TableNormal"/>
    <w:uiPriority w:val="59"/>
    <w:rsid w:val="000E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ayne\AppData\Local\Objective\Objects\2018%20Code%20of%20Conduct%20Template%20(A4903779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6T09:17:24.3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SSC">
      <a:dk1>
        <a:sysClr val="windowText" lastClr="000000"/>
      </a:dk1>
      <a:lt1>
        <a:sysClr val="window" lastClr="FFFFFF"/>
      </a:lt1>
      <a:dk2>
        <a:srgbClr val="093569"/>
      </a:dk2>
      <a:lt2>
        <a:srgbClr val="FFFFFF"/>
      </a:lt2>
      <a:accent1>
        <a:srgbClr val="00BFDF"/>
      </a:accent1>
      <a:accent2>
        <a:srgbClr val="093569"/>
      </a:accent2>
      <a:accent3>
        <a:srgbClr val="74489D"/>
      </a:accent3>
      <a:accent4>
        <a:srgbClr val="E44D6F"/>
      </a:accent4>
      <a:accent5>
        <a:srgbClr val="F68B33"/>
      </a:accent5>
      <a:accent6>
        <a:srgbClr val="008282"/>
      </a:accent6>
      <a:hlink>
        <a:srgbClr val="D3D9E3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sutherlandshire.nsw.gov.au</PublishDate>
  <Abstract/>
  <CompanyAddress/>
  <CompanyPhone/>
  <CompanyFax/>
  <CompanyEmail/>
</CoverPageProperties>
</file>

<file path=customXml/item2.xml><?xml version="1.0" encoding="utf-8"?>
<metadata xmlns="http://www.objective.com/ecm/document/metadata/4A673B92524F4C8493203D13DCF91525" version="1.0.0">
  <systemFields>
    <field name="Objective-Id">
      <value order="0">A9067005</value>
    </field>
    <field name="Objective-Title">
      <value order="0">Code of Conduct Declaration Template</value>
    </field>
    <field name="Objective-Description">
      <value order="0"/>
    </field>
    <field name="Objective-CreationStamp">
      <value order="0">2023-11-07T22:27:52Z</value>
    </field>
    <field name="Objective-IsApproved">
      <value order="0">false</value>
    </field>
    <field name="Objective-IsPublished">
      <value order="0">true</value>
    </field>
    <field name="Objective-DatePublished">
      <value order="0">2023-11-30T04:19:00Z</value>
    </field>
    <field name="Objective-ModificationStamp">
      <value order="0">2023-11-30T04:19:00Z</value>
    </field>
    <field name="Objective-Owner">
      <value order="0">Caleah Justice</value>
    </field>
    <field name="Objective-Path">
      <value order="0">Objective Global Folder:Document Library:CORPORATE MANAGEMENT:Tendering:Tenders 2023:200674 Operating Lease Finance - 3 Rear Loader Garbage Compaction Vehicles:Evaluation</value>
    </field>
    <field name="Objective-Parent">
      <value order="0">Evaluation</value>
    </field>
    <field name="Objective-State">
      <value order="0">Published</value>
    </field>
    <field name="Objective-VersionId">
      <value order="0">vA13050400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qA860865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5">
      <field name="Objective-3rd Related CRMS Number">
        <value order="0"/>
      </field>
      <field name="Objective-Application Category">
        <value order="0"/>
      </field>
      <field name="Objective-Customer Street Address">
        <value order="0"/>
      </field>
      <field name="Objective-Applicant Name">
        <value order="0"/>
      </field>
      <field name="Objective-3rd Related CRMS ID">
        <value order="0"/>
      </field>
      <field name="Objective-Finalised By">
        <value order="0"/>
      </field>
      <field name="Objective-GIS ID">
        <value order="0"/>
      </field>
      <field name="Objective-Customer Name">
        <value order="0"/>
      </field>
      <field name="Objective-Customer Postcode">
        <value order="0"/>
      </field>
      <field name="Objective-Asset Description">
        <value order="0"/>
      </field>
      <field name="Objective-Applicant Customer ID">
        <value order="0"/>
      </field>
      <field name="Objective-Application Group">
        <value order="0"/>
      </field>
      <field name="Objective-Customer Suburb">
        <value order="0"/>
      </field>
      <field name="Objective-Asset Site Name">
        <value order="0"/>
      </field>
      <field name="Objective-Asset ID">
        <value order="0"/>
      </field>
      <field name="Objective-Company Name">
        <value order="0"/>
      </field>
      <field name="Objective-CRMS Number">
        <value order="0"/>
      </field>
      <field name="Objective-P&amp;R Document ID">
        <value order="0"/>
      </field>
      <field name="Objective-CRMS ID">
        <value order="0"/>
      </field>
      <field name="Objective-2nd Related CRMS Number">
        <value order="0"/>
      </field>
      <field name="Objective-Date Finalised">
        <value order="0"/>
      </field>
      <field name="Objective-2nd Related CRMS ID">
        <value order="0"/>
      </field>
      <field name="Objective-P&amp;R Description">
        <value order="0"/>
      </field>
      <field name="Objective-Property ID">
        <value order="0"/>
      </field>
      <field name="Objective-Location Street Address">
        <value order="0"/>
      </field>
      <field name="Objective-Location Postcode">
        <value order="0"/>
      </field>
      <field name="Objective-P&amp;R Application ID">
        <value order="0"/>
      </field>
      <field name="Objective-Location Suburb">
        <value order="0"/>
      </field>
      <field name="Objective-Document Type">
        <value order="0"/>
      </field>
      <field name="Objective-Date Written">
        <value order="0"/>
      </field>
      <field name="Objective-Legal Description">
        <value order="0"/>
      </field>
      <field name="Objective-Land ID">
        <value order="0"/>
      </field>
      <field name="Objective-Summary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A673B92524F4C8493203D13DCF91525"/>
  </ds:schemaRefs>
</ds:datastoreItem>
</file>

<file path=customXml/itemProps3.xml><?xml version="1.0" encoding="utf-8"?>
<ds:datastoreItem xmlns:ds="http://schemas.openxmlformats.org/officeDocument/2006/customXml" ds:itemID="{763DF65B-B584-4BB6-AC75-CDD15BBA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Code of Conduct Template (A4903779)</Template>
  <TotalTime>11</TotalTime>
  <Pages>1</Pages>
  <Words>99</Words>
  <Characters>548</Characters>
  <Application>Microsoft Office Word</Application>
  <DocSecurity>4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</vt:lpstr>
    </vt:vector>
  </TitlesOfParts>
  <Company>Sutherland Shire Council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subject>200674 Operating Lease Finance - 3 Rear Loader Garbage Compaction Vehicles</dc:subject>
  <dc:creator>Sutherland Shire Council</dc:creator>
  <cp:keywords/>
  <dc:description/>
  <cp:lastModifiedBy>Ryan Blouin</cp:lastModifiedBy>
  <cp:revision>2</cp:revision>
  <cp:lastPrinted>2022-04-11T04:15:00Z</cp:lastPrinted>
  <dcterms:created xsi:type="dcterms:W3CDTF">2023-12-01T01:49:00Z</dcterms:created>
  <dcterms:modified xsi:type="dcterms:W3CDTF">2023-12-01T01:49:00Z</dcterms:modified>
  <cp:category>Request for Tender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A9067005</vt:lpwstr>
  </property>
  <property fmtid="{D5CDD505-2E9C-101B-9397-08002B2CF9AE}" pid="4" name="Objective-Title">
    <vt:lpwstr>Code of Conduct Declaration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2023-11-07T22:28:06Z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2023-11-30T04:19:00Z</vt:filetime>
  </property>
  <property fmtid="{D5CDD505-2E9C-101B-9397-08002B2CF9AE}" pid="10" name="Objective-ModificationStamp">
    <vt:filetime>2023-11-30T04:19:00Z</vt:filetime>
  </property>
  <property fmtid="{D5CDD505-2E9C-101B-9397-08002B2CF9AE}" pid="11" name="Objective-Owner">
    <vt:lpwstr>Caleah Justice</vt:lpwstr>
  </property>
  <property fmtid="{D5CDD505-2E9C-101B-9397-08002B2CF9AE}" pid="12" name="Objective-Path">
    <vt:lpwstr>Objective Global Folder:Document Library:CORPORATE MANAGEMENT:Tendering:Tenders 2023:200674 Operating Lease Finance - 3 Rear Loader Garbage Compaction Vehicles:Evaluation:</vt:lpwstr>
  </property>
  <property fmtid="{D5CDD505-2E9C-101B-9397-08002B2CF9AE}" pid="13" name="Objective-Parent">
    <vt:lpwstr>Evaluation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vA13050400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2023/480094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3rd Related CRMS Number">
    <vt:lpwstr/>
  </property>
  <property fmtid="{D5CDD505-2E9C-101B-9397-08002B2CF9AE}" pid="23" name="Objective-Application Category">
    <vt:lpwstr/>
  </property>
  <property fmtid="{D5CDD505-2E9C-101B-9397-08002B2CF9AE}" pid="24" name="Objective-Customer Street Address">
    <vt:lpwstr/>
  </property>
  <property fmtid="{D5CDD505-2E9C-101B-9397-08002B2CF9AE}" pid="25" name="Objective-Applicant Name">
    <vt:lpwstr/>
  </property>
  <property fmtid="{D5CDD505-2E9C-101B-9397-08002B2CF9AE}" pid="26" name="Objective-3rd Related CRMS ID">
    <vt:lpwstr/>
  </property>
  <property fmtid="{D5CDD505-2E9C-101B-9397-08002B2CF9AE}" pid="27" name="Objective-Finalised By">
    <vt:lpwstr/>
  </property>
  <property fmtid="{D5CDD505-2E9C-101B-9397-08002B2CF9AE}" pid="28" name="Objective-Customer Name">
    <vt:lpwstr/>
  </property>
  <property fmtid="{D5CDD505-2E9C-101B-9397-08002B2CF9AE}" pid="29" name="Objective-Customer Postcode">
    <vt:lpwstr/>
  </property>
  <property fmtid="{D5CDD505-2E9C-101B-9397-08002B2CF9AE}" pid="30" name="Objective-Asset Description">
    <vt:lpwstr/>
  </property>
  <property fmtid="{D5CDD505-2E9C-101B-9397-08002B2CF9AE}" pid="31" name="Objective-Applicant Customer ID">
    <vt:lpwstr/>
  </property>
  <property fmtid="{D5CDD505-2E9C-101B-9397-08002B2CF9AE}" pid="32" name="Objective-Application Group">
    <vt:lpwstr/>
  </property>
  <property fmtid="{D5CDD505-2E9C-101B-9397-08002B2CF9AE}" pid="33" name="Objective-Customer Suburb">
    <vt:lpwstr/>
  </property>
  <property fmtid="{D5CDD505-2E9C-101B-9397-08002B2CF9AE}" pid="34" name="Objective-Asset Site Name">
    <vt:lpwstr/>
  </property>
  <property fmtid="{D5CDD505-2E9C-101B-9397-08002B2CF9AE}" pid="35" name="Objective-Asset ID">
    <vt:lpwstr/>
  </property>
  <property fmtid="{D5CDD505-2E9C-101B-9397-08002B2CF9AE}" pid="36" name="Objective-Company Name">
    <vt:lpwstr/>
  </property>
  <property fmtid="{D5CDD505-2E9C-101B-9397-08002B2CF9AE}" pid="37" name="Objective-CRMS Number">
    <vt:lpwstr/>
  </property>
  <property fmtid="{D5CDD505-2E9C-101B-9397-08002B2CF9AE}" pid="38" name="Objective-P&amp;R Document ID">
    <vt:lpwstr/>
  </property>
  <property fmtid="{D5CDD505-2E9C-101B-9397-08002B2CF9AE}" pid="39" name="Objective-CRMS ID">
    <vt:lpwstr/>
  </property>
  <property fmtid="{D5CDD505-2E9C-101B-9397-08002B2CF9AE}" pid="40" name="Objective-2nd Related CRMS Number">
    <vt:lpwstr/>
  </property>
  <property fmtid="{D5CDD505-2E9C-101B-9397-08002B2CF9AE}" pid="41" name="Objective-Date Finalised">
    <vt:lpwstr/>
  </property>
  <property fmtid="{D5CDD505-2E9C-101B-9397-08002B2CF9AE}" pid="42" name="Objective-2nd Related CRMS ID">
    <vt:lpwstr/>
  </property>
  <property fmtid="{D5CDD505-2E9C-101B-9397-08002B2CF9AE}" pid="43" name="Objective-P&amp;R Description">
    <vt:lpwstr/>
  </property>
  <property fmtid="{D5CDD505-2E9C-101B-9397-08002B2CF9AE}" pid="44" name="Objective-Property ID">
    <vt:lpwstr/>
  </property>
  <property fmtid="{D5CDD505-2E9C-101B-9397-08002B2CF9AE}" pid="45" name="Objective-Location Street Address">
    <vt:lpwstr/>
  </property>
  <property fmtid="{D5CDD505-2E9C-101B-9397-08002B2CF9AE}" pid="46" name="Objective-Location Postcode">
    <vt:lpwstr/>
  </property>
  <property fmtid="{D5CDD505-2E9C-101B-9397-08002B2CF9AE}" pid="47" name="Objective-P&amp;R Application ID">
    <vt:lpwstr/>
  </property>
  <property fmtid="{D5CDD505-2E9C-101B-9397-08002B2CF9AE}" pid="48" name="Objective-Location Suburb">
    <vt:lpwstr/>
  </property>
  <property fmtid="{D5CDD505-2E9C-101B-9397-08002B2CF9AE}" pid="49" name="Objective-Document Type">
    <vt:lpwstr/>
  </property>
  <property fmtid="{D5CDD505-2E9C-101B-9397-08002B2CF9AE}" pid="50" name="Objective-Date Written">
    <vt:lpwstr/>
  </property>
  <property fmtid="{D5CDD505-2E9C-101B-9397-08002B2CF9AE}" pid="51" name="Objective-Legal Description">
    <vt:lpwstr/>
  </property>
  <property fmtid="{D5CDD505-2E9C-101B-9397-08002B2CF9AE}" pid="52" name="Objective-Land ID">
    <vt:lpwstr/>
  </property>
  <property fmtid="{D5CDD505-2E9C-101B-9397-08002B2CF9AE}" pid="53" name="Objective-Summary">
    <vt:lpwstr/>
  </property>
  <property fmtid="{D5CDD505-2E9C-101B-9397-08002B2CF9AE}" pid="54" name="Objective-Comment">
    <vt:lpwstr/>
  </property>
  <property fmtid="{D5CDD505-2E9C-101B-9397-08002B2CF9AE}" pid="55" name="Objective-Date Written [system]">
    <vt:lpwstr/>
  </property>
  <property fmtid="{D5CDD505-2E9C-101B-9397-08002B2CF9AE}" pid="56" name="Objective-Application Group [system]">
    <vt:lpwstr/>
  </property>
  <property fmtid="{D5CDD505-2E9C-101B-9397-08002B2CF9AE}" pid="57" name="Objective-Application Category [system]">
    <vt:lpwstr/>
  </property>
  <property fmtid="{D5CDD505-2E9C-101B-9397-08002B2CF9AE}" pid="58" name="Objective-P&amp;R Application ID [system]">
    <vt:lpwstr/>
  </property>
  <property fmtid="{D5CDD505-2E9C-101B-9397-08002B2CF9AE}" pid="59" name="Objective-P&amp;R Document ID [system]">
    <vt:lpwstr/>
  </property>
  <property fmtid="{D5CDD505-2E9C-101B-9397-08002B2CF9AE}" pid="60" name="Objective-P&amp;R Description [system]">
    <vt:lpwstr/>
  </property>
  <property fmtid="{D5CDD505-2E9C-101B-9397-08002B2CF9AE}" pid="61" name="Objective-Summary [system]">
    <vt:lpwstr/>
  </property>
  <property fmtid="{D5CDD505-2E9C-101B-9397-08002B2CF9AE}" pid="62" name="Objective-Document Type [system]">
    <vt:lpwstr/>
  </property>
  <property fmtid="{D5CDD505-2E9C-101B-9397-08002B2CF9AE}" pid="63" name="Objective-Applicant Customer ID [system]">
    <vt:lpwstr/>
  </property>
  <property fmtid="{D5CDD505-2E9C-101B-9397-08002B2CF9AE}" pid="64" name="Objective-Applicant Name [system]">
    <vt:lpwstr/>
  </property>
  <property fmtid="{D5CDD505-2E9C-101B-9397-08002B2CF9AE}" pid="65" name="Objective-Property ID [system]">
    <vt:lpwstr/>
  </property>
  <property fmtid="{D5CDD505-2E9C-101B-9397-08002B2CF9AE}" pid="66" name="Objective-Location Street Address [system]">
    <vt:lpwstr/>
  </property>
  <property fmtid="{D5CDD505-2E9C-101B-9397-08002B2CF9AE}" pid="67" name="Objective-Location Suburb [system]">
    <vt:lpwstr/>
  </property>
  <property fmtid="{D5CDD505-2E9C-101B-9397-08002B2CF9AE}" pid="68" name="Objective-Location Postcode [system]">
    <vt:lpwstr/>
  </property>
  <property fmtid="{D5CDD505-2E9C-101B-9397-08002B2CF9AE}" pid="69" name="Objective-Land ID [system]">
    <vt:lpwstr/>
  </property>
  <property fmtid="{D5CDD505-2E9C-101B-9397-08002B2CF9AE}" pid="70" name="Objective-Legal Description [system]">
    <vt:lpwstr/>
  </property>
  <property fmtid="{D5CDD505-2E9C-101B-9397-08002B2CF9AE}" pid="71" name="Objective-CRMS Number [system]">
    <vt:lpwstr/>
  </property>
  <property fmtid="{D5CDD505-2E9C-101B-9397-08002B2CF9AE}" pid="72" name="Objective-CRMS ID [system]">
    <vt:lpwstr/>
  </property>
  <property fmtid="{D5CDD505-2E9C-101B-9397-08002B2CF9AE}" pid="73" name="Objective-2nd Related CRMS Number [system]">
    <vt:lpwstr/>
  </property>
  <property fmtid="{D5CDD505-2E9C-101B-9397-08002B2CF9AE}" pid="74" name="Objective-2nd Related CRMS ID [system]">
    <vt:lpwstr/>
  </property>
  <property fmtid="{D5CDD505-2E9C-101B-9397-08002B2CF9AE}" pid="75" name="Objective-3rd Related CRMS Number [system]">
    <vt:lpwstr/>
  </property>
  <property fmtid="{D5CDD505-2E9C-101B-9397-08002B2CF9AE}" pid="76" name="Objective-3rd Related CRMS ID [system]">
    <vt:lpwstr/>
  </property>
  <property fmtid="{D5CDD505-2E9C-101B-9397-08002B2CF9AE}" pid="77" name="Objective-Customer Name [system]">
    <vt:lpwstr/>
  </property>
  <property fmtid="{D5CDD505-2E9C-101B-9397-08002B2CF9AE}" pid="78" name="Objective-Customer Street Address [system]">
    <vt:lpwstr/>
  </property>
  <property fmtid="{D5CDD505-2E9C-101B-9397-08002B2CF9AE}" pid="79" name="Objective-Customer Suburb [system]">
    <vt:lpwstr/>
  </property>
  <property fmtid="{D5CDD505-2E9C-101B-9397-08002B2CF9AE}" pid="80" name="Objective-Customer Postcode [system]">
    <vt:lpwstr/>
  </property>
  <property fmtid="{D5CDD505-2E9C-101B-9397-08002B2CF9AE}" pid="81" name="Objective-Company Name [system]">
    <vt:lpwstr/>
  </property>
  <property fmtid="{D5CDD505-2E9C-101B-9397-08002B2CF9AE}" pid="82" name="Objective-Asset ID [system]">
    <vt:lpwstr/>
  </property>
  <property fmtid="{D5CDD505-2E9C-101B-9397-08002B2CF9AE}" pid="83" name="Objective-Asset Description [system]">
    <vt:lpwstr/>
  </property>
  <property fmtid="{D5CDD505-2E9C-101B-9397-08002B2CF9AE}" pid="84" name="Objective-Asset Site Name [system]">
    <vt:lpwstr/>
  </property>
  <property fmtid="{D5CDD505-2E9C-101B-9397-08002B2CF9AE}" pid="85" name="Objective-Date Finalised [system]">
    <vt:lpwstr/>
  </property>
  <property fmtid="{D5CDD505-2E9C-101B-9397-08002B2CF9AE}" pid="86" name="Objective-Finalised By [system]">
    <vt:lpwstr/>
  </property>
  <property fmtid="{D5CDD505-2E9C-101B-9397-08002B2CF9AE}" pid="87" name="Objective-GIS ID">
    <vt:lpwstr/>
  </property>
  <property fmtid="{D5CDD505-2E9C-101B-9397-08002B2CF9AE}" pid="88" name="Objective-GIS ID [system]">
    <vt:lpwstr/>
  </property>
</Properties>
</file>